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E6D3"/>
  <w:body>
    <w:p w14:paraId="2DA9CC8F" w14:textId="77777777" w:rsidR="00F92015" w:rsidRPr="0082232C" w:rsidRDefault="00BB72E8" w:rsidP="00A173D8">
      <w:pPr>
        <w:pStyle w:val="Titel"/>
        <w:tabs>
          <w:tab w:val="clear" w:pos="9923"/>
          <w:tab w:val="right" w:leader="hyphen" w:pos="1006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C90664" wp14:editId="13489539">
                <wp:simplePos x="0" y="0"/>
                <wp:positionH relativeFrom="column">
                  <wp:posOffset>4216400</wp:posOffset>
                </wp:positionH>
                <wp:positionV relativeFrom="paragraph">
                  <wp:posOffset>1962150</wp:posOffset>
                </wp:positionV>
                <wp:extent cx="0" cy="3016800"/>
                <wp:effectExtent l="19050" t="0" r="19050" b="31750"/>
                <wp:wrapNone/>
                <wp:docPr id="205798278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532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477B8" id="Rechte verbindingslijn 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pt,154.5pt" to="332pt,3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" strokecolor="#d53249" strokeweight="3pt">
                <v:stroke joinstyle="miter"/>
              </v:line>
            </w:pict>
          </mc:Fallback>
        </mc:AlternateContent>
      </w:r>
      <w:r w:rsidR="000E2AE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E828B4" wp14:editId="09CD12A8">
                <wp:simplePos x="0" y="0"/>
                <wp:positionH relativeFrom="column">
                  <wp:posOffset>4289743</wp:posOffset>
                </wp:positionH>
                <wp:positionV relativeFrom="paragraph">
                  <wp:posOffset>2337753</wp:posOffset>
                </wp:positionV>
                <wp:extent cx="2024380" cy="2552382"/>
                <wp:effectExtent l="0" t="0" r="0" b="635"/>
                <wp:wrapNone/>
                <wp:docPr id="5874565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255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376FB" w14:textId="77777777" w:rsidR="00FE7A99" w:rsidRDefault="00FE7A99" w:rsidP="00FE7A99"/>
                          <w:p w14:paraId="3B784C2F" w14:textId="77777777" w:rsidR="00E2619F" w:rsidRDefault="00E2619F" w:rsidP="00E2619F">
                            <w:pPr>
                              <w:pStyle w:val="Opsomming"/>
                            </w:pPr>
                          </w:p>
                          <w:p w14:paraId="110F681D" w14:textId="77777777" w:rsidR="00E2619F" w:rsidRDefault="00E2619F" w:rsidP="00FE7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28B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37.8pt;margin-top:184.1pt;width:159.4pt;height:200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" fillcolor="white [3201]" stroked="f" strokeweight=".5pt">
                <v:textbox>
                  <w:txbxContent>
                    <w:p w14:paraId="518376FB" w14:textId="77777777" w:rsidR="00FE7A99" w:rsidRDefault="00FE7A99" w:rsidP="00FE7A99"/>
                    <w:p w14:paraId="3B784C2F" w14:textId="77777777" w:rsidR="00E2619F" w:rsidRDefault="00E2619F" w:rsidP="00E2619F">
                      <w:pPr>
                        <w:pStyle w:val="Opsomming"/>
                      </w:pPr>
                    </w:p>
                    <w:p w14:paraId="110F681D" w14:textId="77777777" w:rsidR="00E2619F" w:rsidRDefault="00E2619F" w:rsidP="00FE7A99"/>
                  </w:txbxContent>
                </v:textbox>
              </v:shape>
            </w:pict>
          </mc:Fallback>
        </mc:AlternateContent>
      </w:r>
      <w:r w:rsidR="00F3440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130951" wp14:editId="62917283">
                <wp:simplePos x="0" y="0"/>
                <wp:positionH relativeFrom="column">
                  <wp:posOffset>4216400</wp:posOffset>
                </wp:positionH>
                <wp:positionV relativeFrom="paragraph">
                  <wp:posOffset>1134110</wp:posOffset>
                </wp:positionV>
                <wp:extent cx="0" cy="738000"/>
                <wp:effectExtent l="19050" t="0" r="19050" b="24130"/>
                <wp:wrapNone/>
                <wp:docPr id="179424618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532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71B4E" id="Rechte verbindingslijn 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pt,89.3pt" to="332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" strokecolor="#d53249" strokeweight="3pt">
                <v:stroke joinstyle="miter"/>
              </v:line>
            </w:pict>
          </mc:Fallback>
        </mc:AlternateContent>
      </w:r>
      <w:r w:rsidR="00F3440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3399920" wp14:editId="5006A3D5">
                <wp:simplePos x="0" y="0"/>
                <wp:positionH relativeFrom="column">
                  <wp:posOffset>4197985</wp:posOffset>
                </wp:positionH>
                <wp:positionV relativeFrom="paragraph">
                  <wp:posOffset>1962150</wp:posOffset>
                </wp:positionV>
                <wp:extent cx="2181600" cy="3016800"/>
                <wp:effectExtent l="0" t="0" r="28575" b="12700"/>
                <wp:wrapNone/>
                <wp:docPr id="83584523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600" cy="3016800"/>
                        </a:xfrm>
                        <a:prstGeom prst="rect">
                          <a:avLst/>
                        </a:prstGeom>
                        <a:solidFill>
                          <a:srgbClr val="FFEBEE"/>
                        </a:solidFill>
                        <a:ln w="12700">
                          <a:solidFill>
                            <a:srgbClr val="D5324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89CCA" w14:textId="77777777" w:rsidR="00FE7A99" w:rsidRDefault="007471C2" w:rsidP="00FE7A99">
                            <w:pPr>
                              <w:pStyle w:val="Titelkader"/>
                              <w:tabs>
                                <w:tab w:val="right" w:pos="9671"/>
                              </w:tabs>
                              <w:spacing w:before="60" w:after="0"/>
                            </w:pPr>
                            <w:r>
                              <w:t>Doelen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9920" id="Tekstvak 2" o:spid="_x0000_s1027" type="#_x0000_t202" style="position:absolute;margin-left:330.55pt;margin-top:154.5pt;width:171.8pt;height:237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" fillcolor="#ffebee" strokecolor="#d53249" strokeweight="1pt">
                <v:textbox inset="2mm,,2mm">
                  <w:txbxContent>
                    <w:p w14:paraId="58B89CCA" w14:textId="77777777" w:rsidR="00FE7A99" w:rsidRDefault="007471C2" w:rsidP="00FE7A99">
                      <w:pPr>
                        <w:pStyle w:val="Titelkader"/>
                        <w:tabs>
                          <w:tab w:val="right" w:pos="9671"/>
                        </w:tabs>
                        <w:spacing w:before="60" w:after="0"/>
                      </w:pPr>
                      <w:r>
                        <w:t>Doelen</w:t>
                      </w:r>
                    </w:p>
                  </w:txbxContent>
                </v:textbox>
              </v:shape>
            </w:pict>
          </mc:Fallback>
        </mc:AlternateContent>
      </w:r>
      <w:r w:rsidR="00F3440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5805C" wp14:editId="1F45B392">
                <wp:simplePos x="0" y="0"/>
                <wp:positionH relativeFrom="column">
                  <wp:posOffset>4197985</wp:posOffset>
                </wp:positionH>
                <wp:positionV relativeFrom="paragraph">
                  <wp:posOffset>1134110</wp:posOffset>
                </wp:positionV>
                <wp:extent cx="2178000" cy="738000"/>
                <wp:effectExtent l="0" t="0" r="13335" b="24130"/>
                <wp:wrapNone/>
                <wp:docPr id="76844300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0" cy="738000"/>
                        </a:xfrm>
                        <a:prstGeom prst="rect">
                          <a:avLst/>
                        </a:prstGeom>
                        <a:solidFill>
                          <a:srgbClr val="FFEBEE"/>
                        </a:solidFill>
                        <a:ln w="12700">
                          <a:solidFill>
                            <a:srgbClr val="D5324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243C9A" w14:textId="77777777" w:rsidR="00FE7A99" w:rsidRDefault="00FE7A99" w:rsidP="00FE7A99">
                            <w:pPr>
                              <w:pStyle w:val="Titelkader"/>
                              <w:tabs>
                                <w:tab w:val="right" w:pos="9671"/>
                              </w:tabs>
                              <w:spacing w:before="60" w:after="0"/>
                            </w:pPr>
                            <w:r>
                              <w:t>Dom</w:t>
                            </w:r>
                            <w:r w:rsidR="00C530DA">
                              <w:t>e</w:t>
                            </w:r>
                            <w:r>
                              <w:t>in</w:t>
                            </w:r>
                            <w:r w:rsidR="007048A3">
                              <w:t>(en)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805C" id="_x0000_s1028" type="#_x0000_t202" style="position:absolute;margin-left:330.55pt;margin-top:89.3pt;width:171.5pt;height:5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" fillcolor="#ffebee" strokecolor="#d53249" strokeweight="1pt">
                <v:textbox inset="2mm,,2mm">
                  <w:txbxContent>
                    <w:p w14:paraId="3B243C9A" w14:textId="77777777" w:rsidR="00FE7A99" w:rsidRDefault="00FE7A99" w:rsidP="00FE7A99">
                      <w:pPr>
                        <w:pStyle w:val="Titelkader"/>
                        <w:tabs>
                          <w:tab w:val="right" w:pos="9671"/>
                        </w:tabs>
                        <w:spacing w:before="60" w:after="0"/>
                      </w:pPr>
                      <w:r>
                        <w:t>Dom</w:t>
                      </w:r>
                      <w:r w:rsidR="00C530DA">
                        <w:t>e</w:t>
                      </w:r>
                      <w:r>
                        <w:t>in</w:t>
                      </w:r>
                      <w:r w:rsidR="007048A3">
                        <w:t>(en)</w:t>
                      </w:r>
                    </w:p>
                  </w:txbxContent>
                </v:textbox>
              </v:shape>
            </w:pict>
          </mc:Fallback>
        </mc:AlternateContent>
      </w:r>
      <w:r w:rsidR="00F3440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DF60B" wp14:editId="6EF7F6F5">
                <wp:simplePos x="0" y="0"/>
                <wp:positionH relativeFrom="column">
                  <wp:posOffset>5104130</wp:posOffset>
                </wp:positionH>
                <wp:positionV relativeFrom="paragraph">
                  <wp:posOffset>1173164</wp:posOffset>
                </wp:positionV>
                <wp:extent cx="1197610" cy="652462"/>
                <wp:effectExtent l="0" t="0" r="2540" b="0"/>
                <wp:wrapNone/>
                <wp:docPr id="14240311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652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24BF9" w14:textId="77777777" w:rsidR="00FE7A99" w:rsidRDefault="00FE7A99" w:rsidP="00FE7A99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F60B" id="_x0000_s1029" type="#_x0000_t202" style="position:absolute;margin-left:401.9pt;margin-top:92.4pt;width:94.3pt;height:5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" fillcolor="white [3201]" stroked="f" strokeweight=".5pt">
                <v:textbox inset=",,,0">
                  <w:txbxContent>
                    <w:p w14:paraId="3CD24BF9" w14:textId="77777777" w:rsidR="00FE7A99" w:rsidRDefault="00FE7A99" w:rsidP="00FE7A99"/>
                  </w:txbxContent>
                </v:textbox>
              </v:shape>
            </w:pict>
          </mc:Fallback>
        </mc:AlternateContent>
      </w:r>
      <w:r w:rsidR="007048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FF677C" wp14:editId="67297FD9">
                <wp:simplePos x="0" y="0"/>
                <wp:positionH relativeFrom="column">
                  <wp:posOffset>5105861</wp:posOffset>
                </wp:positionH>
                <wp:positionV relativeFrom="paragraph">
                  <wp:posOffset>773545</wp:posOffset>
                </wp:positionV>
                <wp:extent cx="1204075" cy="247015"/>
                <wp:effectExtent l="0" t="0" r="0" b="635"/>
                <wp:wrapNone/>
                <wp:docPr id="13098661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075" cy="24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2E83F" w14:textId="77777777" w:rsidR="00FE7A99" w:rsidRDefault="00FE7A99" w:rsidP="00FE7A99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F677C" id="_x0000_s1030" type="#_x0000_t202" style="position:absolute;margin-left:402.05pt;margin-top:60.9pt;width:94.8pt;height:19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" fillcolor="white [3201]" stroked="f" strokeweight=".5pt">
                <v:textbox inset=",,,0">
                  <w:txbxContent>
                    <w:p w14:paraId="64D2E83F" w14:textId="77777777" w:rsidR="00FE7A99" w:rsidRDefault="00FE7A99" w:rsidP="00FE7A99"/>
                  </w:txbxContent>
                </v:textbox>
              </v:shape>
            </w:pict>
          </mc:Fallback>
        </mc:AlternateContent>
      </w:r>
      <w:r w:rsidR="00C171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19D33" wp14:editId="2E4E776E">
                <wp:simplePos x="0" y="0"/>
                <wp:positionH relativeFrom="column">
                  <wp:posOffset>4216400</wp:posOffset>
                </wp:positionH>
                <wp:positionV relativeFrom="paragraph">
                  <wp:posOffset>734695</wp:posOffset>
                </wp:positionV>
                <wp:extent cx="0" cy="324000"/>
                <wp:effectExtent l="19050" t="0" r="19050" b="0"/>
                <wp:wrapNone/>
                <wp:docPr id="101083733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D53249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F25D1" id="Rechte verbindingslijn 4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pt,57.85pt" to="332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" strokecolor="#d53249" strokeweight="3pt">
                <v:stroke joinstyle="bevel"/>
              </v:line>
            </w:pict>
          </mc:Fallback>
        </mc:AlternateContent>
      </w:r>
      <w:r w:rsidR="00C54E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9AA84" wp14:editId="00E2FE62">
                <wp:simplePos x="0" y="0"/>
                <wp:positionH relativeFrom="column">
                  <wp:posOffset>4197985</wp:posOffset>
                </wp:positionH>
                <wp:positionV relativeFrom="paragraph">
                  <wp:posOffset>734695</wp:posOffset>
                </wp:positionV>
                <wp:extent cx="2178000" cy="324000"/>
                <wp:effectExtent l="0" t="0" r="13335" b="19050"/>
                <wp:wrapNone/>
                <wp:docPr id="40405271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0" cy="324000"/>
                        </a:xfrm>
                        <a:prstGeom prst="rect">
                          <a:avLst/>
                        </a:prstGeom>
                        <a:solidFill>
                          <a:srgbClr val="FFEBEE"/>
                        </a:solidFill>
                        <a:ln w="12700">
                          <a:solidFill>
                            <a:srgbClr val="D5324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1D430" w14:textId="77777777" w:rsidR="008B5E1B" w:rsidRDefault="008B5E1B" w:rsidP="009873C7">
                            <w:pPr>
                              <w:pStyle w:val="Titelkader"/>
                              <w:tabs>
                                <w:tab w:val="right" w:pos="9671"/>
                              </w:tabs>
                              <w:spacing w:before="60" w:after="0"/>
                            </w:pPr>
                            <w:r w:rsidRPr="008B5E1B">
                              <w:t>Leeftijd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AA84" id="_x0000_s1031" type="#_x0000_t202" style="position:absolute;margin-left:330.55pt;margin-top:57.85pt;width:171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" fillcolor="#ffebee" strokecolor="#d53249" strokeweight="1pt">
                <v:textbox inset="2mm,,2mm">
                  <w:txbxContent>
                    <w:p w14:paraId="3B81D430" w14:textId="77777777" w:rsidR="008B5E1B" w:rsidRDefault="008B5E1B" w:rsidP="009873C7">
                      <w:pPr>
                        <w:pStyle w:val="Titelkader"/>
                        <w:tabs>
                          <w:tab w:val="right" w:pos="9671"/>
                        </w:tabs>
                        <w:spacing w:before="60" w:after="0"/>
                      </w:pPr>
                      <w:r w:rsidRPr="008B5E1B">
                        <w:t>Leeftijd</w:t>
                      </w:r>
                    </w:p>
                  </w:txbxContent>
                </v:textbox>
              </v:shape>
            </w:pict>
          </mc:Fallback>
        </mc:AlternateContent>
      </w:r>
      <w:r w:rsidR="006A3D8C" w:rsidRPr="00446718">
        <w:rPr>
          <w:rFonts w:ascii="Playbill" w:hAnsi="Playbill"/>
        </w:rPr>
        <w:tab/>
      </w:r>
      <w:r w:rsidR="006A3D8C">
        <w:t xml:space="preserve"> </w:t>
      </w:r>
      <w:r w:rsidR="00E2619F">
        <w:t>B</w:t>
      </w:r>
      <w:r w:rsidR="00937D2A" w:rsidRPr="00E2619F">
        <w:t>enaming</w:t>
      </w:r>
      <w:r w:rsidR="008C4171" w:rsidRPr="00E2619F">
        <w:t xml:space="preserve"> probleem</w:t>
      </w:r>
      <w:r w:rsidR="006A3D8C" w:rsidRPr="00E2619F">
        <w:t xml:space="preserve"> </w:t>
      </w:r>
      <w:r w:rsidR="006A3D8C" w:rsidRPr="00406000">
        <w:rPr>
          <w:rFonts w:ascii="Playbill" w:hAnsi="Playbill"/>
        </w:rPr>
        <w:tab/>
      </w:r>
    </w:p>
    <w:tbl>
      <w:tblPr>
        <w:tblStyle w:val="Tabelraster"/>
        <w:tblW w:w="0" w:type="auto"/>
        <w:tblBorders>
          <w:top w:val="single" w:sz="8" w:space="0" w:color="D53249"/>
          <w:left w:val="single" w:sz="8" w:space="0" w:color="D53249"/>
          <w:bottom w:val="single" w:sz="8" w:space="0" w:color="D53249"/>
          <w:right w:val="single" w:sz="8" w:space="0" w:color="D53249"/>
          <w:insideH w:val="single" w:sz="8" w:space="0" w:color="D53249"/>
          <w:insideV w:val="single" w:sz="8" w:space="0" w:color="D53249"/>
        </w:tblBorders>
        <w:shd w:val="clear" w:color="auto" w:fill="FFFFFF" w:themeFill="background1"/>
        <w:tblCellMar>
          <w:top w:w="113" w:type="dxa"/>
        </w:tblCellMar>
        <w:tblLook w:val="04A0" w:firstRow="1" w:lastRow="0" w:firstColumn="1" w:lastColumn="0" w:noHBand="0" w:noVBand="1"/>
      </w:tblPr>
      <w:tblGrid>
        <w:gridCol w:w="6369"/>
      </w:tblGrid>
      <w:tr w:rsidR="00446718" w14:paraId="3864E1C6" w14:textId="77777777" w:rsidTr="00AD0FE1">
        <w:trPr>
          <w:trHeight w:val="3942"/>
        </w:trPr>
        <w:tc>
          <w:tcPr>
            <w:tcW w:w="6369" w:type="dxa"/>
            <w:shd w:val="clear" w:color="auto" w:fill="FFFFFF" w:themeFill="background1"/>
          </w:tcPr>
          <w:p w14:paraId="6619667C" w14:textId="77777777" w:rsidR="00446718" w:rsidRPr="00446718" w:rsidRDefault="00937D2A" w:rsidP="00C922B9">
            <w:pPr>
              <w:pStyle w:val="Titelkader"/>
              <w:pBdr>
                <w:bottom w:val="single" w:sz="8" w:space="1" w:color="EE0000"/>
              </w:pBdr>
            </w:pPr>
            <w:r>
              <w:t>Omschrijving</w:t>
            </w:r>
          </w:p>
          <w:tbl>
            <w:tblPr>
              <w:tblStyle w:val="Tabelraster"/>
              <w:tblW w:w="0" w:type="auto"/>
              <w:tblBorders>
                <w:top w:val="dashed" w:sz="4" w:space="0" w:color="D53249"/>
                <w:left w:val="dashed" w:sz="4" w:space="0" w:color="D53249"/>
                <w:bottom w:val="dashed" w:sz="4" w:space="0" w:color="D53249"/>
                <w:right w:val="dashed" w:sz="4" w:space="0" w:color="D53249"/>
                <w:insideH w:val="dashed" w:sz="4" w:space="0" w:color="D53249"/>
                <w:insideV w:val="dashed" w:sz="4" w:space="0" w:color="D53249"/>
              </w:tblBorders>
              <w:shd w:val="clear" w:color="auto" w:fill="F2D4C4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6112"/>
            </w:tblGrid>
            <w:tr w:rsidR="00A6081A" w14:paraId="58DB45EB" w14:textId="77777777" w:rsidTr="00AD0FE1">
              <w:tc>
                <w:tcPr>
                  <w:tcW w:w="6112" w:type="dxa"/>
                  <w:shd w:val="clear" w:color="auto" w:fill="FFFFFF" w:themeFill="background1"/>
                </w:tcPr>
                <w:p w14:paraId="777D8965" w14:textId="77777777" w:rsidR="00A6081A" w:rsidRPr="00A0290D" w:rsidRDefault="00A6081A" w:rsidP="00937D2A">
                  <w:pPr>
                    <w:pStyle w:val="Titelkader"/>
                    <w:rPr>
                      <w:noProof/>
                      <w:color w:val="auto"/>
                    </w:rPr>
                  </w:pPr>
                </w:p>
                <w:p w14:paraId="260CEC8B" w14:textId="77777777" w:rsidR="000E088C" w:rsidRPr="00A0290D" w:rsidRDefault="000E088C" w:rsidP="000E088C">
                  <w:pPr>
                    <w:pStyle w:val="Volletekst"/>
                  </w:pPr>
                </w:p>
              </w:tc>
            </w:tr>
            <w:tr w:rsidR="00937D2A" w14:paraId="519EFF33" w14:textId="77777777" w:rsidTr="00AD0FE1">
              <w:trPr>
                <w:trHeight w:val="2387"/>
              </w:trPr>
              <w:tc>
                <w:tcPr>
                  <w:tcW w:w="6112" w:type="dxa"/>
                  <w:shd w:val="clear" w:color="auto" w:fill="FBEAEC"/>
                </w:tcPr>
                <w:p w14:paraId="6F1635C4" w14:textId="77777777" w:rsidR="00937D2A" w:rsidRPr="00446718" w:rsidRDefault="00BC2DDD" w:rsidP="00937D2A">
                  <w:pPr>
                    <w:pStyle w:val="Titelkad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816" behindDoc="0" locked="0" layoutInCell="1" allowOverlap="1" wp14:anchorId="2966A8A6" wp14:editId="5D216DF0">
                            <wp:simplePos x="0" y="0"/>
                            <wp:positionH relativeFrom="column">
                              <wp:posOffset>208915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3528000" cy="374400"/>
                            <wp:effectExtent l="0" t="0" r="0" b="6985"/>
                            <wp:wrapNone/>
                            <wp:docPr id="1956392380" name="Tekstva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528000" cy="37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DA0678" w14:textId="77777777" w:rsidR="00BC2DDD" w:rsidRDefault="00BC2DDD" w:rsidP="00B75B04">
                                        <w:pPr>
                                          <w:spacing w:after="0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66A8A6" id="_x0000_s1032" type="#_x0000_t202" style="position:absolute;margin-left:16.45pt;margin-top:17pt;width:277.8pt;height:29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" fillcolor="white [3201]" stroked="f" strokeweight=".5pt">
                            <v:textbox inset=",0,,0">
                              <w:txbxContent>
                                <w:p w14:paraId="26DA0678" w14:textId="77777777" w:rsidR="00BC2DDD" w:rsidRDefault="00BC2DDD" w:rsidP="00B75B04">
                                  <w:pPr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37D2A">
                    <w:t>Criteria</w:t>
                  </w:r>
                </w:p>
                <w:p w14:paraId="42198189" w14:textId="77777777" w:rsidR="00937D2A" w:rsidRDefault="00937D2A" w:rsidP="00604F13">
                  <w:pPr>
                    <w:pStyle w:val="Lijsttabel"/>
                    <w:spacing w:before="240"/>
                  </w:pPr>
                  <w:r w:rsidRPr="00CD48E7">
                    <w:rPr>
                      <w:b/>
                      <w:bCs/>
                      <w:color w:val="D53249"/>
                    </w:rPr>
                    <w:t>1</w:t>
                  </w:r>
                  <w:r>
                    <w:tab/>
                  </w:r>
                </w:p>
                <w:p w14:paraId="678B3CCF" w14:textId="77777777" w:rsidR="0004746C" w:rsidRDefault="00C530DA" w:rsidP="0004746C">
                  <w:pPr>
                    <w:pStyle w:val="Lijsttabel"/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29314DD9" wp14:editId="295033F8">
                            <wp:simplePos x="0" y="0"/>
                            <wp:positionH relativeFrom="column">
                              <wp:posOffset>208915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3528000" cy="374400"/>
                            <wp:effectExtent l="0" t="0" r="0" b="6985"/>
                            <wp:wrapNone/>
                            <wp:docPr id="652241567" name="Tekstva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528000" cy="37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0D10AF" w14:textId="77777777" w:rsidR="00B60BEC" w:rsidRDefault="00B60BEC" w:rsidP="00B75B04">
                                        <w:pPr>
                                          <w:spacing w:after="0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314DD9" id="_x0000_s1033" type="#_x0000_t202" style="position:absolute;left:0;text-align:left;margin-left:16.45pt;margin-top:6.25pt;width:277.8pt;height:29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" fillcolor="white [3201]" stroked="f" strokeweight=".5pt">
                            <v:textbox inset=",0,,0">
                              <w:txbxContent>
                                <w:p w14:paraId="7A0D10AF" w14:textId="77777777" w:rsidR="00B60BEC" w:rsidRDefault="00B60BEC" w:rsidP="00B75B04">
                                  <w:pPr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3A8BB72" w14:textId="77777777" w:rsidR="00604F13" w:rsidRDefault="00937D2A" w:rsidP="0004746C">
                  <w:pPr>
                    <w:pStyle w:val="Lijsttabel"/>
                    <w:spacing w:after="0"/>
                  </w:pPr>
                  <w:r>
                    <w:rPr>
                      <w:b/>
                      <w:bCs/>
                      <w:color w:val="D53249"/>
                    </w:rPr>
                    <w:t>2</w:t>
                  </w:r>
                  <w:r>
                    <w:tab/>
                  </w:r>
                </w:p>
                <w:p w14:paraId="5B2BF3FB" w14:textId="77777777" w:rsidR="0004746C" w:rsidRDefault="00C530DA" w:rsidP="0004746C">
                  <w:pPr>
                    <w:pStyle w:val="Lijsttabel"/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472" behindDoc="0" locked="0" layoutInCell="1" allowOverlap="1" wp14:anchorId="61D388F4" wp14:editId="4CE60B72">
                            <wp:simplePos x="0" y="0"/>
                            <wp:positionH relativeFrom="column">
                              <wp:posOffset>207645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3527425" cy="374015"/>
                            <wp:effectExtent l="0" t="0" r="0" b="6985"/>
                            <wp:wrapNone/>
                            <wp:docPr id="2044007160" name="Tekstva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527425" cy="3740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4E3BEC" w14:textId="77777777" w:rsidR="00B60BEC" w:rsidRDefault="00B60BEC" w:rsidP="00B75B04">
                                        <w:pPr>
                                          <w:spacing w:after="0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D388F4" id="_x0000_s1034" type="#_x0000_t202" style="position:absolute;left:0;text-align:left;margin-left:16.35pt;margin-top:12.9pt;width:277.75pt;height:29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" fillcolor="white [3201]" stroked="f" strokeweight=".5pt">
                            <v:textbox inset=",0,,0">
                              <w:txbxContent>
                                <w:p w14:paraId="324E3BEC" w14:textId="77777777" w:rsidR="00B60BEC" w:rsidRDefault="00B60BEC" w:rsidP="00B75B04">
                                  <w:pPr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03BCFC8" w14:textId="77777777" w:rsidR="00937D2A" w:rsidRDefault="00937D2A" w:rsidP="00A72CE9">
                  <w:pPr>
                    <w:pStyle w:val="Lijsttabel"/>
                    <w:spacing w:before="120" w:after="0"/>
                  </w:pPr>
                  <w:r>
                    <w:rPr>
                      <w:b/>
                      <w:bCs/>
                      <w:color w:val="D53249"/>
                    </w:rPr>
                    <w:t>3</w:t>
                  </w:r>
                  <w:r w:rsidR="007651A2">
                    <w:rPr>
                      <w:noProof/>
                    </w:rPr>
                    <w:t xml:space="preserve"> </w:t>
                  </w:r>
                  <w:r>
                    <w:tab/>
                  </w:r>
                  <w:r w:rsidR="007651A2">
                    <w:br/>
                  </w:r>
                </w:p>
              </w:tc>
            </w:tr>
          </w:tbl>
          <w:p w14:paraId="5BB135AC" w14:textId="77777777" w:rsidR="00446718" w:rsidRDefault="00446718" w:rsidP="00DF78DE">
            <w:pPr>
              <w:spacing w:after="0"/>
            </w:pPr>
          </w:p>
        </w:tc>
      </w:tr>
    </w:tbl>
    <w:p w14:paraId="11363E0D" w14:textId="77777777" w:rsidR="00446718" w:rsidRDefault="00C6320A" w:rsidP="00BC2DDD">
      <w:pPr>
        <w:pStyle w:val="Volletekst"/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4AFF5E" wp14:editId="4D058BBB">
                <wp:simplePos x="0" y="0"/>
                <wp:positionH relativeFrom="column">
                  <wp:posOffset>71755</wp:posOffset>
                </wp:positionH>
                <wp:positionV relativeFrom="paragraph">
                  <wp:posOffset>414020</wp:posOffset>
                </wp:positionV>
                <wp:extent cx="3880800" cy="1137600"/>
                <wp:effectExtent l="0" t="0" r="24765" b="24765"/>
                <wp:wrapNone/>
                <wp:docPr id="82885022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00" cy="11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53249"/>
                          </a:solidFill>
                        </a:ln>
                      </wps:spPr>
                      <wps:txbx>
                        <w:txbxContent>
                          <w:p w14:paraId="68F490C5" w14:textId="77777777" w:rsidR="009372BD" w:rsidRDefault="009372BD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FF5E" id="Tekstvak 3" o:spid="_x0000_s1035" type="#_x0000_t202" style="position:absolute;margin-left:5.65pt;margin-top:32.6pt;width:305.55pt;height:89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" fillcolor="white [3201]" strokecolor="#d53249" strokeweight=".5pt">
                <v:textbox inset=",,,0">
                  <w:txbxContent>
                    <w:p w14:paraId="68F490C5" w14:textId="77777777" w:rsidR="009372BD" w:rsidRDefault="009372BD"/>
                  </w:txbxContent>
                </v:textbox>
              </v:shape>
            </w:pict>
          </mc:Fallback>
        </mc:AlternateContent>
      </w:r>
      <w:r w:rsidR="00397E8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8AEC41" wp14:editId="49813105">
                <wp:simplePos x="0" y="0"/>
                <wp:positionH relativeFrom="column">
                  <wp:posOffset>-4445</wp:posOffset>
                </wp:positionH>
                <wp:positionV relativeFrom="paragraph">
                  <wp:posOffset>150495</wp:posOffset>
                </wp:positionV>
                <wp:extent cx="4038600" cy="1496695"/>
                <wp:effectExtent l="0" t="0" r="19050" b="27305"/>
                <wp:wrapTopAndBottom/>
                <wp:docPr id="41485674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496695"/>
                        </a:xfrm>
                        <a:prstGeom prst="rect">
                          <a:avLst/>
                        </a:prstGeom>
                        <a:solidFill>
                          <a:srgbClr val="F2D4C4"/>
                        </a:solidFill>
                        <a:ln w="12700">
                          <a:solidFill>
                            <a:srgbClr val="D5324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4B523" w14:textId="77777777" w:rsidR="009372BD" w:rsidRPr="00446718" w:rsidRDefault="009372BD" w:rsidP="009372BD">
                            <w:pPr>
                              <w:pStyle w:val="Titelkader"/>
                              <w:tabs>
                                <w:tab w:val="right" w:pos="9671"/>
                              </w:tabs>
                            </w:pPr>
                            <w:r w:rsidRPr="00CF78B9">
                              <w:t>Materialen</w:t>
                            </w:r>
                          </w:p>
                          <w:p w14:paraId="59D5C2ED" w14:textId="77777777" w:rsidR="009372BD" w:rsidRDefault="009372BD"/>
                          <w:p w14:paraId="78A3D550" w14:textId="77777777" w:rsidR="009372BD" w:rsidRDefault="009372BD"/>
                          <w:p w14:paraId="403B4863" w14:textId="77777777" w:rsidR="009372BD" w:rsidRDefault="009372BD"/>
                          <w:p w14:paraId="3D54CE37" w14:textId="77777777" w:rsidR="009372BD" w:rsidRDefault="009372BD"/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EC41" id="_x0000_s1036" type="#_x0000_t202" style="position:absolute;margin-left:-.35pt;margin-top:11.85pt;width:318pt;height:1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" fillcolor="#f2d4c4" strokecolor="#d53249" strokeweight="1pt">
                <v:textbox inset="2mm,,2mm">
                  <w:txbxContent>
                    <w:p w14:paraId="2FF4B523" w14:textId="77777777" w:rsidR="009372BD" w:rsidRPr="00446718" w:rsidRDefault="009372BD" w:rsidP="009372BD">
                      <w:pPr>
                        <w:pStyle w:val="Titelkader"/>
                        <w:tabs>
                          <w:tab w:val="right" w:pos="9671"/>
                        </w:tabs>
                      </w:pPr>
                      <w:r w:rsidRPr="00CF78B9">
                        <w:t>Materialen</w:t>
                      </w:r>
                    </w:p>
                    <w:p w14:paraId="59D5C2ED" w14:textId="77777777" w:rsidR="009372BD" w:rsidRDefault="009372BD"/>
                    <w:p w14:paraId="78A3D550" w14:textId="77777777" w:rsidR="009372BD" w:rsidRDefault="009372BD"/>
                    <w:p w14:paraId="403B4863" w14:textId="77777777" w:rsidR="009372BD" w:rsidRDefault="009372BD"/>
                    <w:p w14:paraId="3D54CE37" w14:textId="77777777" w:rsidR="009372BD" w:rsidRDefault="009372BD"/>
                  </w:txbxContent>
                </v:textbox>
                <w10:wrap type="topAndBottom"/>
              </v:shape>
            </w:pict>
          </mc:Fallback>
        </mc:AlternateContent>
      </w:r>
    </w:p>
    <w:p w14:paraId="68F73962" w14:textId="77777777" w:rsidR="00F41DCB" w:rsidRPr="00FE602F" w:rsidRDefault="00F41DCB" w:rsidP="00BC2DDD">
      <w:pPr>
        <w:pStyle w:val="Volletekst"/>
        <w:spacing w:after="0"/>
        <w:rPr>
          <w:sz w:val="16"/>
          <w:szCs w:val="16"/>
        </w:rPr>
      </w:pPr>
    </w:p>
    <w:tbl>
      <w:tblPr>
        <w:tblStyle w:val="Tabelraster"/>
        <w:tblW w:w="10055" w:type="dxa"/>
        <w:tblBorders>
          <w:top w:val="single" w:sz="8" w:space="0" w:color="D53249"/>
          <w:left w:val="single" w:sz="8" w:space="0" w:color="D53249"/>
          <w:bottom w:val="single" w:sz="8" w:space="0" w:color="D53249"/>
          <w:right w:val="single" w:sz="8" w:space="0" w:color="D53249"/>
          <w:insideH w:val="single" w:sz="8" w:space="0" w:color="D53249"/>
          <w:insideV w:val="single" w:sz="8" w:space="0" w:color="D53249"/>
        </w:tblBorders>
        <w:shd w:val="clear" w:color="auto" w:fill="FFFFFF" w:themeFill="background1"/>
        <w:tblCellMar>
          <w:top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52"/>
        <w:gridCol w:w="283"/>
        <w:gridCol w:w="4820"/>
      </w:tblGrid>
      <w:tr w:rsidR="00CD48E7" w14:paraId="6A2238B2" w14:textId="77777777" w:rsidTr="00014637">
        <w:tc>
          <w:tcPr>
            <w:tcW w:w="4952" w:type="dxa"/>
            <w:shd w:val="clear" w:color="auto" w:fill="FFFFFF" w:themeFill="background1"/>
          </w:tcPr>
          <w:p w14:paraId="6F615B6F" w14:textId="77777777" w:rsidR="00CD48E7" w:rsidRPr="00446718" w:rsidRDefault="00F122E3" w:rsidP="004A66F6">
            <w:pPr>
              <w:pStyle w:val="Titelkader"/>
              <w:pBdr>
                <w:bottom w:val="single" w:sz="8" w:space="1" w:color="D53249"/>
              </w:pBdr>
            </w:pPr>
            <w:r>
              <w:t>Opstelling</w:t>
            </w:r>
          </w:p>
          <w:p w14:paraId="04FDB4AD" w14:textId="77777777" w:rsidR="008F3DE2" w:rsidRDefault="008F3DE2" w:rsidP="00527E07">
            <w:pPr>
              <w:pStyle w:val="Volletekst"/>
            </w:pPr>
          </w:p>
          <w:p w14:paraId="1409145C" w14:textId="77777777" w:rsidR="008F3DE2" w:rsidRPr="003C6F1A" w:rsidRDefault="008F3DE2" w:rsidP="00527E07">
            <w:pPr>
              <w:pStyle w:val="Volletekst"/>
            </w:pPr>
          </w:p>
          <w:p w14:paraId="3B5EDA26" w14:textId="77777777" w:rsidR="00216B54" w:rsidRDefault="00216B54" w:rsidP="00527E07">
            <w:pPr>
              <w:pStyle w:val="Volletekst"/>
            </w:pPr>
          </w:p>
          <w:p w14:paraId="40E3BDA5" w14:textId="77777777" w:rsidR="00D47CAB" w:rsidRDefault="00D47CAB" w:rsidP="00527E07">
            <w:pPr>
              <w:pStyle w:val="Volletekst"/>
            </w:pPr>
          </w:p>
          <w:p w14:paraId="7BEF349C" w14:textId="77777777" w:rsidR="009A2FED" w:rsidRDefault="009A2FED" w:rsidP="00527E07">
            <w:pPr>
              <w:pStyle w:val="Volletekst"/>
            </w:pPr>
          </w:p>
          <w:p w14:paraId="22C2446D" w14:textId="77777777" w:rsidR="008F3DE2" w:rsidRDefault="008F3DE2" w:rsidP="00527E07">
            <w:pPr>
              <w:pStyle w:val="Volletekst"/>
            </w:pPr>
          </w:p>
          <w:p w14:paraId="11C7D7E7" w14:textId="77777777" w:rsidR="00CD48E7" w:rsidRDefault="00CD48E7" w:rsidP="00C922B9">
            <w:pPr>
              <w:pStyle w:val="Volletekst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B26547" w14:textId="77777777" w:rsidR="00CD48E7" w:rsidRPr="00446718" w:rsidRDefault="00CD48E7" w:rsidP="00295FB3">
            <w:pPr>
              <w:pStyle w:val="Titelkader"/>
            </w:pPr>
          </w:p>
        </w:tc>
        <w:tc>
          <w:tcPr>
            <w:tcW w:w="4820" w:type="dxa"/>
            <w:shd w:val="clear" w:color="auto" w:fill="FFFFFF" w:themeFill="background1"/>
          </w:tcPr>
          <w:p w14:paraId="68E41CA6" w14:textId="77777777" w:rsidR="00F122E3" w:rsidRPr="00446718" w:rsidRDefault="00D86EEF" w:rsidP="00014637">
            <w:pPr>
              <w:pStyle w:val="Titelkader"/>
              <w:pBdr>
                <w:bottom w:val="single" w:sz="8" w:space="1" w:color="D53249"/>
              </w:pBdr>
              <w:jc w:val="right"/>
            </w:pPr>
            <w:r>
              <w:t>Voorbeeldoplossing</w:t>
            </w:r>
            <w:r w:rsidR="00604F13">
              <w:t>(</w:t>
            </w:r>
            <w:r>
              <w:t>en</w:t>
            </w:r>
            <w:r w:rsidR="00604F13">
              <w:t>)</w:t>
            </w:r>
          </w:p>
          <w:p w14:paraId="122BED91" w14:textId="77777777" w:rsidR="008F3DE2" w:rsidRDefault="008F3DE2" w:rsidP="008F3DE2">
            <w:pPr>
              <w:pStyle w:val="Volletekst"/>
            </w:pPr>
          </w:p>
          <w:p w14:paraId="3A457E50" w14:textId="77777777" w:rsidR="008F3DE2" w:rsidRPr="00216B54" w:rsidRDefault="008F3DE2" w:rsidP="00527E07">
            <w:pPr>
              <w:pStyle w:val="Volletekst"/>
            </w:pPr>
          </w:p>
          <w:p w14:paraId="170B841A" w14:textId="77777777" w:rsidR="00216B54" w:rsidRDefault="00216B54" w:rsidP="00527E07">
            <w:pPr>
              <w:pStyle w:val="Volletekst"/>
            </w:pPr>
          </w:p>
          <w:p w14:paraId="2FD7A666" w14:textId="77777777" w:rsidR="008F3DE2" w:rsidRDefault="008F3DE2" w:rsidP="00527E07">
            <w:pPr>
              <w:pStyle w:val="Volletekst"/>
            </w:pPr>
          </w:p>
          <w:p w14:paraId="7F175F6F" w14:textId="77777777" w:rsidR="009A2FED" w:rsidRDefault="009A2FED" w:rsidP="00527E07">
            <w:pPr>
              <w:pStyle w:val="Volletekst"/>
            </w:pPr>
          </w:p>
          <w:p w14:paraId="3EB510FF" w14:textId="77777777" w:rsidR="009A2FED" w:rsidRDefault="009A2FED" w:rsidP="00527E07">
            <w:pPr>
              <w:pStyle w:val="Volletekst"/>
            </w:pPr>
          </w:p>
          <w:p w14:paraId="4359E13A" w14:textId="77777777" w:rsidR="00295FB3" w:rsidRPr="00446718" w:rsidRDefault="00295FB3" w:rsidP="00295FB3"/>
        </w:tc>
      </w:tr>
    </w:tbl>
    <w:p w14:paraId="3DE60192" w14:textId="77777777" w:rsidR="003C6F1A" w:rsidRPr="00FE602F" w:rsidRDefault="003C6F1A" w:rsidP="00FE602F">
      <w:pPr>
        <w:pStyle w:val="Volletekst"/>
        <w:spacing w:after="0"/>
        <w:rPr>
          <w:sz w:val="16"/>
          <w:szCs w:val="16"/>
        </w:rPr>
      </w:pPr>
    </w:p>
    <w:tbl>
      <w:tblPr>
        <w:tblStyle w:val="Tabelraster"/>
        <w:tblW w:w="10060" w:type="dxa"/>
        <w:tblBorders>
          <w:top w:val="single" w:sz="8" w:space="0" w:color="D53249"/>
          <w:left w:val="single" w:sz="8" w:space="0" w:color="D53249"/>
          <w:bottom w:val="single" w:sz="8" w:space="0" w:color="D53249"/>
          <w:right w:val="single" w:sz="8" w:space="0" w:color="D53249"/>
          <w:insideH w:val="single" w:sz="8" w:space="0" w:color="D53249"/>
          <w:insideV w:val="single" w:sz="8" w:space="0" w:color="D53249"/>
        </w:tblBorders>
        <w:shd w:val="clear" w:color="auto" w:fill="F2D4C4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0"/>
      </w:tblGrid>
      <w:tr w:rsidR="003C6F1A" w14:paraId="4068ED7F" w14:textId="77777777" w:rsidTr="009B7378">
        <w:tc>
          <w:tcPr>
            <w:tcW w:w="10060" w:type="dxa"/>
            <w:shd w:val="clear" w:color="auto" w:fill="F2D4C4"/>
          </w:tcPr>
          <w:p w14:paraId="3BD71003" w14:textId="77777777" w:rsidR="003C6F1A" w:rsidRPr="00446718" w:rsidRDefault="003C6F1A" w:rsidP="00E34651">
            <w:pPr>
              <w:pStyle w:val="Titelkader"/>
            </w:pPr>
            <w:r>
              <w:t>Differentiatie</w:t>
            </w:r>
          </w:p>
          <w:tbl>
            <w:tblPr>
              <w:tblStyle w:val="Tabelraster"/>
              <w:tblW w:w="0" w:type="auto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845"/>
              <w:gridCol w:w="283"/>
              <w:gridCol w:w="4678"/>
            </w:tblGrid>
            <w:tr w:rsidR="003C6F1A" w14:paraId="2A3DFC85" w14:textId="77777777" w:rsidTr="00BC24A4">
              <w:tc>
                <w:tcPr>
                  <w:tcW w:w="4845" w:type="dxa"/>
                  <w:tcBorders>
                    <w:top w:val="single" w:sz="4" w:space="0" w:color="D53249"/>
                    <w:left w:val="single" w:sz="4" w:space="0" w:color="D53249"/>
                    <w:bottom w:val="single" w:sz="4" w:space="0" w:color="D53249"/>
                    <w:right w:val="single" w:sz="4" w:space="0" w:color="D53249"/>
                  </w:tcBorders>
                  <w:shd w:val="clear" w:color="auto" w:fill="FFFFFF" w:themeFill="background1"/>
                </w:tcPr>
                <w:p w14:paraId="448E11FD" w14:textId="77777777" w:rsidR="003C6F1A" w:rsidRDefault="003C6F1A" w:rsidP="00E34651">
                  <w:pPr>
                    <w:pStyle w:val="Titelkader"/>
                    <w:pBdr>
                      <w:bottom w:val="single" w:sz="8" w:space="1" w:color="EE0000"/>
                    </w:pBdr>
                  </w:pPr>
                  <w:r>
                    <w:t>Extra uitdaging</w:t>
                  </w:r>
                </w:p>
                <w:p w14:paraId="1954FB04" w14:textId="77777777" w:rsidR="003C6F1A" w:rsidRDefault="003C6F1A" w:rsidP="00E34651">
                  <w:pPr>
                    <w:pStyle w:val="Volletekst"/>
                  </w:pPr>
                </w:p>
                <w:p w14:paraId="6C2E95B4" w14:textId="77777777" w:rsidR="003B5395" w:rsidRDefault="003B5395" w:rsidP="00E34651">
                  <w:pPr>
                    <w:pStyle w:val="Volletekst"/>
                  </w:pPr>
                </w:p>
                <w:p w14:paraId="5231FEA5" w14:textId="77777777" w:rsidR="003C6F1A" w:rsidRDefault="003C6F1A" w:rsidP="00E34651">
                  <w:pPr>
                    <w:pStyle w:val="Volletekst"/>
                  </w:pPr>
                </w:p>
                <w:p w14:paraId="6302DB47" w14:textId="77777777" w:rsidR="003C6F1A" w:rsidRDefault="003C6F1A" w:rsidP="00063095">
                  <w:pPr>
                    <w:spacing w:after="0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D53249"/>
                    <w:bottom w:val="nil"/>
                    <w:right w:val="single" w:sz="4" w:space="0" w:color="D53249"/>
                  </w:tcBorders>
                </w:tcPr>
                <w:p w14:paraId="7FA31CBD" w14:textId="77777777" w:rsidR="003C6F1A" w:rsidRDefault="003C6F1A" w:rsidP="00E34651"/>
              </w:tc>
              <w:tc>
                <w:tcPr>
                  <w:tcW w:w="4678" w:type="dxa"/>
                  <w:tcBorders>
                    <w:top w:val="single" w:sz="4" w:space="0" w:color="D53249"/>
                    <w:left w:val="single" w:sz="4" w:space="0" w:color="D53249"/>
                    <w:bottom w:val="single" w:sz="4" w:space="0" w:color="D53249"/>
                    <w:right w:val="single" w:sz="4" w:space="0" w:color="D53249"/>
                  </w:tcBorders>
                  <w:shd w:val="clear" w:color="auto" w:fill="FFFFFF" w:themeFill="background1"/>
                </w:tcPr>
                <w:p w14:paraId="2F9278B8" w14:textId="77777777" w:rsidR="003C6F1A" w:rsidRDefault="003C6F1A" w:rsidP="00D86EEF">
                  <w:pPr>
                    <w:pStyle w:val="Titelkader"/>
                    <w:pBdr>
                      <w:bottom w:val="single" w:sz="8" w:space="1" w:color="EE0000"/>
                    </w:pBdr>
                    <w:jc w:val="right"/>
                  </w:pPr>
                  <w:r>
                    <w:t xml:space="preserve">Extra </w:t>
                  </w:r>
                  <w:r w:rsidRPr="00BC24A4">
                    <w:t>ondersteuning</w:t>
                  </w:r>
                </w:p>
                <w:p w14:paraId="212E00A4" w14:textId="77777777" w:rsidR="003C6F1A" w:rsidRDefault="003C6F1A" w:rsidP="00E34651">
                  <w:pPr>
                    <w:pStyle w:val="Volletekst"/>
                  </w:pPr>
                </w:p>
                <w:p w14:paraId="7CDB463A" w14:textId="77777777" w:rsidR="003C6F1A" w:rsidRDefault="003C6F1A" w:rsidP="00E34651">
                  <w:pPr>
                    <w:pStyle w:val="Volletekst"/>
                  </w:pPr>
                </w:p>
                <w:p w14:paraId="0322172F" w14:textId="77777777" w:rsidR="003C6F1A" w:rsidRDefault="003C6F1A" w:rsidP="00E34651">
                  <w:pPr>
                    <w:pStyle w:val="Volletekst"/>
                  </w:pPr>
                </w:p>
                <w:p w14:paraId="4DE02025" w14:textId="77777777" w:rsidR="003C6F1A" w:rsidRDefault="003C6F1A" w:rsidP="00063095">
                  <w:pPr>
                    <w:spacing w:after="0"/>
                  </w:pPr>
                </w:p>
              </w:tc>
            </w:tr>
          </w:tbl>
          <w:p w14:paraId="270D32F7" w14:textId="77777777" w:rsidR="003C6F1A" w:rsidRDefault="003C6F1A" w:rsidP="00E34651"/>
        </w:tc>
      </w:tr>
    </w:tbl>
    <w:p w14:paraId="146BEAB8" w14:textId="77777777" w:rsidR="00FE602F" w:rsidRPr="00FE602F" w:rsidRDefault="00FE602F" w:rsidP="0064326A">
      <w:pPr>
        <w:pStyle w:val="Bron"/>
        <w:rPr>
          <w:sz w:val="16"/>
          <w:szCs w:val="16"/>
        </w:rPr>
      </w:pPr>
    </w:p>
    <w:p w14:paraId="0B18568F" w14:textId="77777777" w:rsidR="001D6240" w:rsidRDefault="00544EC5" w:rsidP="00E2619F">
      <w:pPr>
        <w:pStyle w:val="Bron"/>
        <w:tabs>
          <w:tab w:val="right" w:pos="5954"/>
        </w:tabs>
        <w:spacing w:after="0"/>
        <w:rPr>
          <w:i w:val="0"/>
          <w:iCs w:val="0"/>
        </w:rPr>
      </w:pPr>
      <w:r>
        <w:tab/>
      </w:r>
      <w:r w:rsidR="00135438" w:rsidRPr="0064326A">
        <w:t xml:space="preserve">Deze opdracht </w:t>
      </w:r>
      <w:r w:rsidR="00946F6A" w:rsidRPr="0064326A">
        <w:t xml:space="preserve">werd </w:t>
      </w:r>
      <w:r w:rsidR="00AF391C">
        <w:t>gemaakt</w:t>
      </w:r>
      <w:r w:rsidR="00946F6A" w:rsidRPr="0064326A">
        <w:t xml:space="preserve"> door </w:t>
      </w:r>
      <w:r w:rsidR="00E2619F" w:rsidRPr="00E2619F">
        <w:rPr>
          <w:highlight w:val="yellow"/>
        </w:rPr>
        <w:t>NAAM</w:t>
      </w:r>
      <w:r w:rsidR="001D6240">
        <w:br w:type="page"/>
      </w:r>
    </w:p>
    <w:tbl>
      <w:tblPr>
        <w:tblStyle w:val="Tabelraster"/>
        <w:tblW w:w="10352" w:type="dxa"/>
        <w:tblBorders>
          <w:top w:val="single" w:sz="8" w:space="0" w:color="D53249"/>
          <w:left w:val="single" w:sz="8" w:space="0" w:color="D53249"/>
          <w:bottom w:val="single" w:sz="8" w:space="0" w:color="D53249"/>
          <w:right w:val="single" w:sz="8" w:space="0" w:color="D53249"/>
          <w:insideH w:val="single" w:sz="8" w:space="0" w:color="D53249"/>
          <w:insideV w:val="single" w:sz="8" w:space="0" w:color="D53249"/>
        </w:tblBorders>
        <w:shd w:val="clear" w:color="auto" w:fill="FFFFFF" w:themeFill="background1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52"/>
      </w:tblGrid>
      <w:tr w:rsidR="00A06E0A" w14:paraId="60BA767B" w14:textId="77777777" w:rsidTr="00A06E0A">
        <w:tc>
          <w:tcPr>
            <w:tcW w:w="10352" w:type="dxa"/>
            <w:shd w:val="clear" w:color="auto" w:fill="F2D4C4"/>
          </w:tcPr>
          <w:p w14:paraId="3FBD6AE4" w14:textId="77777777" w:rsidR="00A06E0A" w:rsidRDefault="00A06E0A" w:rsidP="00D704EF">
            <w:pPr>
              <w:pStyle w:val="Titelkader"/>
              <w:spacing w:after="0"/>
            </w:pPr>
            <w:r>
              <w:lastRenderedPageBreak/>
              <w:t>Toelichtingen</w:t>
            </w:r>
          </w:p>
        </w:tc>
      </w:tr>
      <w:tr w:rsidR="00B71203" w14:paraId="7EA672CF" w14:textId="77777777" w:rsidTr="00820272">
        <w:trPr>
          <w:trHeight w:val="14084"/>
        </w:trPr>
        <w:tc>
          <w:tcPr>
            <w:tcW w:w="10352" w:type="dxa"/>
            <w:shd w:val="clear" w:color="auto" w:fill="FFFFFF" w:themeFill="background1"/>
          </w:tcPr>
          <w:p w14:paraId="6C603BBA" w14:textId="77777777" w:rsidR="00B71203" w:rsidRPr="00E2619F" w:rsidRDefault="00E2619F" w:rsidP="00E2619F">
            <w:pPr>
              <w:pStyle w:val="Tabelsubkop"/>
            </w:pPr>
            <w:r w:rsidRPr="00E2619F">
              <w:t>Materialen en opstelling</w:t>
            </w:r>
          </w:p>
          <w:p w14:paraId="42E02FC1" w14:textId="77777777" w:rsidR="00A06E0A" w:rsidRDefault="00A06E0A" w:rsidP="00A06E0A"/>
          <w:p w14:paraId="2D94C938" w14:textId="77777777" w:rsidR="00E2619F" w:rsidRDefault="00E2619F" w:rsidP="00A06E0A"/>
          <w:p w14:paraId="3FF83579" w14:textId="77777777" w:rsidR="00E2619F" w:rsidRDefault="00E2619F" w:rsidP="00E2619F">
            <w:pPr>
              <w:pStyle w:val="Tabelsubkop"/>
            </w:pPr>
            <w:r>
              <w:t>Differentiatie</w:t>
            </w:r>
          </w:p>
          <w:p w14:paraId="30282B6A" w14:textId="77777777" w:rsidR="00E2619F" w:rsidRDefault="00E2619F" w:rsidP="00A06E0A"/>
          <w:p w14:paraId="10164DCA" w14:textId="77777777" w:rsidR="00E2619F" w:rsidRDefault="00E2619F" w:rsidP="00A06E0A"/>
          <w:p w14:paraId="42B2EE69" w14:textId="77777777" w:rsidR="001E4B54" w:rsidRDefault="00706705" w:rsidP="00E051D4">
            <w:pPr>
              <w:pStyle w:val="Titelkader"/>
              <w:tabs>
                <w:tab w:val="right" w:pos="9945"/>
              </w:tabs>
            </w:pPr>
            <w:r>
              <w:t>Leerdoelen</w:t>
            </w:r>
            <w:r w:rsidR="001E4B54">
              <w:t xml:space="preserve"> kleuter</w:t>
            </w:r>
            <w:r w:rsidR="00E051D4">
              <w:tab/>
              <w:t>Minimuldoelen</w:t>
            </w:r>
          </w:p>
          <w:p w14:paraId="65711C8A" w14:textId="77777777" w:rsidR="00706705" w:rsidRPr="00E051D4" w:rsidRDefault="00E051D4" w:rsidP="00E051D4">
            <w:pPr>
              <w:pStyle w:val="Opsomming"/>
              <w:tabs>
                <w:tab w:val="right" w:pos="9945"/>
              </w:tabs>
              <w:rPr>
                <w:i/>
                <w:iCs/>
              </w:rPr>
            </w:pPr>
            <w:r>
              <w:tab/>
            </w:r>
          </w:p>
          <w:p w14:paraId="3F60D7A3" w14:textId="77777777" w:rsidR="00706705" w:rsidRPr="00E051D4" w:rsidRDefault="00E051D4" w:rsidP="00E051D4">
            <w:pPr>
              <w:pStyle w:val="Opsomming"/>
              <w:tabs>
                <w:tab w:val="right" w:pos="9945"/>
              </w:tabs>
              <w:rPr>
                <w:i/>
                <w:iCs/>
              </w:rPr>
            </w:pPr>
            <w:r>
              <w:tab/>
            </w:r>
          </w:p>
          <w:p w14:paraId="013D6B93" w14:textId="77777777" w:rsidR="00706705" w:rsidRDefault="00706705" w:rsidP="00E051D4">
            <w:pPr>
              <w:pStyle w:val="Titelkader"/>
              <w:tabs>
                <w:tab w:val="right" w:pos="9945"/>
              </w:tabs>
            </w:pPr>
            <w:r>
              <w:t>Leerdoelen lager</w:t>
            </w:r>
            <w:r w:rsidR="00E051D4">
              <w:tab/>
              <w:t>Minimumdoelen</w:t>
            </w:r>
          </w:p>
          <w:p w14:paraId="2C549456" w14:textId="77777777" w:rsidR="00706705" w:rsidRPr="00E051D4" w:rsidRDefault="00E051D4" w:rsidP="00E051D4">
            <w:pPr>
              <w:pStyle w:val="Opsomming"/>
              <w:tabs>
                <w:tab w:val="right" w:pos="9945"/>
              </w:tabs>
              <w:rPr>
                <w:i/>
                <w:iCs/>
              </w:rPr>
            </w:pPr>
            <w:r>
              <w:tab/>
            </w:r>
          </w:p>
          <w:p w14:paraId="43CB67FB" w14:textId="77777777" w:rsidR="00706705" w:rsidRPr="00E051D4" w:rsidRDefault="00E051D4" w:rsidP="00E051D4">
            <w:pPr>
              <w:pStyle w:val="Opsomming"/>
              <w:tabs>
                <w:tab w:val="right" w:pos="9945"/>
              </w:tabs>
              <w:rPr>
                <w:i/>
                <w:iCs/>
              </w:rPr>
            </w:pPr>
            <w:r>
              <w:tab/>
            </w:r>
          </w:p>
          <w:p w14:paraId="6D60EB20" w14:textId="77777777" w:rsidR="00E2619F" w:rsidRDefault="00706705" w:rsidP="00706705">
            <w:pPr>
              <w:pStyle w:val="Tabelsubkop"/>
            </w:pPr>
            <w:r>
              <w:t>Reflectievragen</w:t>
            </w:r>
          </w:p>
          <w:p w14:paraId="3A29122D" w14:textId="77777777" w:rsidR="00706705" w:rsidRDefault="00706705" w:rsidP="00A06E0A"/>
          <w:p w14:paraId="54AB2362" w14:textId="77777777" w:rsidR="00706705" w:rsidRDefault="00706705" w:rsidP="00A06E0A"/>
          <w:p w14:paraId="44795B0A" w14:textId="77777777" w:rsidR="00A06E0A" w:rsidRDefault="00A06E0A" w:rsidP="00A06E0A"/>
        </w:tc>
      </w:tr>
    </w:tbl>
    <w:p w14:paraId="528F69C8" w14:textId="77777777" w:rsidR="001D6240" w:rsidRPr="0064326A" w:rsidRDefault="001D6240" w:rsidP="00544EC5">
      <w:pPr>
        <w:pStyle w:val="Bron"/>
        <w:tabs>
          <w:tab w:val="right" w:pos="5954"/>
        </w:tabs>
        <w:spacing w:after="0"/>
        <w:jc w:val="left"/>
      </w:pPr>
    </w:p>
    <w:sectPr w:rsidR="001D6240" w:rsidRPr="0064326A" w:rsidSect="00A173D8">
      <w:footerReference w:type="default" r:id="rId7"/>
      <w:pgSz w:w="11906" w:h="16838" w:code="9"/>
      <w:pgMar w:top="680" w:right="849" w:bottom="1021" w:left="99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5B91" w14:textId="77777777" w:rsidR="00F74F90" w:rsidRDefault="00F74F90" w:rsidP="006701D2">
      <w:pPr>
        <w:spacing w:after="0" w:line="240" w:lineRule="auto"/>
      </w:pPr>
      <w:r>
        <w:separator/>
      </w:r>
    </w:p>
  </w:endnote>
  <w:endnote w:type="continuationSeparator" w:id="0">
    <w:p w14:paraId="4E3481C5" w14:textId="77777777" w:rsidR="00F74F90" w:rsidRDefault="00F74F90" w:rsidP="0067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cLaren">
    <w:panose1 w:val="02000503000000020004"/>
    <w:charset w:val="00"/>
    <w:family w:val="auto"/>
    <w:pitch w:val="variable"/>
    <w:sig w:usb0="A00000E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ADB3" w14:textId="77777777" w:rsidR="006701D2" w:rsidRPr="00052B7C" w:rsidRDefault="006701D2" w:rsidP="006701D2">
    <w:pPr>
      <w:pStyle w:val="Voettekst"/>
      <w:jc w:val="center"/>
      <w:rPr>
        <w:color w:val="C00000"/>
        <w:lang w:val="en-US"/>
      </w:rPr>
    </w:pPr>
    <w:r w:rsidRPr="00052B7C">
      <w:rPr>
        <w:color w:val="C00000"/>
        <w:lang w:val="en-US"/>
      </w:rPr>
      <w:t xml:space="preserve">www.kleuterkronkels.be | </w:t>
    </w:r>
    <w:r w:rsidR="00AF391C">
      <w:rPr>
        <w:color w:val="C00000"/>
        <w:lang w:val="en-US"/>
      </w:rPr>
      <w:t>Joris Van Elsen</w:t>
    </w:r>
    <w:r w:rsidR="00B42179" w:rsidRPr="00052B7C">
      <w:rPr>
        <w:color w:val="C00000"/>
        <w:lang w:val="en-US"/>
      </w:rPr>
      <w:t xml:space="preserve"> | © 202</w:t>
    </w:r>
    <w:r w:rsidR="008337DA">
      <w:rPr>
        <w:color w:val="C00000"/>
        <w:lang w:val="en-US"/>
      </w:rPr>
      <w:t>6</w:t>
    </w:r>
    <w:r w:rsidR="00052B7C" w:rsidRPr="00052B7C">
      <w:rPr>
        <w:color w:val="C00000"/>
        <w:lang w:val="en-US"/>
      </w:rPr>
      <w:t xml:space="preserve"> </w:t>
    </w:r>
    <w:r w:rsidR="00052B7C">
      <w:rPr>
        <w:color w:val="C00000"/>
        <w:lang w:val="en-US"/>
      </w:rPr>
      <w:t>–</w:t>
    </w:r>
    <w:r w:rsidR="00052B7C" w:rsidRPr="00052B7C">
      <w:rPr>
        <w:color w:val="C00000"/>
        <w:lang w:val="en-US"/>
      </w:rPr>
      <w:t xml:space="preserve"> CC</w:t>
    </w:r>
    <w:r w:rsidR="00052B7C">
      <w:rPr>
        <w:color w:val="C00000"/>
        <w:lang w:val="en-US"/>
      </w:rPr>
      <w:t xml:space="preserve"> </w:t>
    </w:r>
    <w:r w:rsidR="00052B7C" w:rsidRPr="00052B7C">
      <w:rPr>
        <w:color w:val="C00000"/>
        <w:lang w:val="en-US"/>
      </w:rPr>
      <w:t>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639C" w14:textId="77777777" w:rsidR="00F74F90" w:rsidRDefault="00F74F90" w:rsidP="006701D2">
      <w:pPr>
        <w:spacing w:after="0" w:line="240" w:lineRule="auto"/>
      </w:pPr>
      <w:r>
        <w:separator/>
      </w:r>
    </w:p>
  </w:footnote>
  <w:footnote w:type="continuationSeparator" w:id="0">
    <w:p w14:paraId="42F488BE" w14:textId="77777777" w:rsidR="00F74F90" w:rsidRDefault="00F74F90" w:rsidP="0067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A75"/>
    <w:multiLevelType w:val="hybridMultilevel"/>
    <w:tmpl w:val="8DBCE9F2"/>
    <w:lvl w:ilvl="0" w:tplc="8D846E4C">
      <w:start w:val="1"/>
      <w:numFmt w:val="decimal"/>
      <w:pStyle w:val="Bulletintabel"/>
      <w:lvlText w:val="%1."/>
      <w:lvlJc w:val="left"/>
      <w:pPr>
        <w:ind w:left="720" w:hanging="360"/>
      </w:pPr>
      <w:rPr>
        <w:rFonts w:hint="default"/>
        <w:b/>
        <w:bCs/>
        <w:color w:val="D53249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1E61"/>
    <w:multiLevelType w:val="hybridMultilevel"/>
    <w:tmpl w:val="2A542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268C"/>
    <w:multiLevelType w:val="multilevel"/>
    <w:tmpl w:val="E53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809C0"/>
    <w:multiLevelType w:val="hybridMultilevel"/>
    <w:tmpl w:val="BF9C6796"/>
    <w:lvl w:ilvl="0" w:tplc="43686FC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4090">
    <w:abstractNumId w:val="2"/>
  </w:num>
  <w:num w:numId="2" w16cid:durableId="969634269">
    <w:abstractNumId w:val="0"/>
  </w:num>
  <w:num w:numId="3" w16cid:durableId="23676469">
    <w:abstractNumId w:val="1"/>
  </w:num>
  <w:num w:numId="4" w16cid:durableId="34544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E1"/>
    <w:rsid w:val="00002D7B"/>
    <w:rsid w:val="00010D11"/>
    <w:rsid w:val="00014637"/>
    <w:rsid w:val="000200C4"/>
    <w:rsid w:val="00043B50"/>
    <w:rsid w:val="0004746C"/>
    <w:rsid w:val="00052B7C"/>
    <w:rsid w:val="00063095"/>
    <w:rsid w:val="000644A3"/>
    <w:rsid w:val="0009640D"/>
    <w:rsid w:val="000A10DB"/>
    <w:rsid w:val="000B0386"/>
    <w:rsid w:val="000B12F9"/>
    <w:rsid w:val="000C0410"/>
    <w:rsid w:val="000D41D4"/>
    <w:rsid w:val="000E0886"/>
    <w:rsid w:val="000E088C"/>
    <w:rsid w:val="000E2AEE"/>
    <w:rsid w:val="00110A0B"/>
    <w:rsid w:val="001203E3"/>
    <w:rsid w:val="00122D13"/>
    <w:rsid w:val="00126459"/>
    <w:rsid w:val="0013143A"/>
    <w:rsid w:val="001329D8"/>
    <w:rsid w:val="001353E2"/>
    <w:rsid w:val="00135438"/>
    <w:rsid w:val="00171464"/>
    <w:rsid w:val="001870D2"/>
    <w:rsid w:val="001A0C82"/>
    <w:rsid w:val="001C6B76"/>
    <w:rsid w:val="001C75CA"/>
    <w:rsid w:val="001D6240"/>
    <w:rsid w:val="001D7A3B"/>
    <w:rsid w:val="001E4B54"/>
    <w:rsid w:val="00216B54"/>
    <w:rsid w:val="0022565F"/>
    <w:rsid w:val="00295FB3"/>
    <w:rsid w:val="002C465B"/>
    <w:rsid w:val="00354CB5"/>
    <w:rsid w:val="00382717"/>
    <w:rsid w:val="00386A56"/>
    <w:rsid w:val="00397E85"/>
    <w:rsid w:val="003B5395"/>
    <w:rsid w:val="003C6F1A"/>
    <w:rsid w:val="003E39B9"/>
    <w:rsid w:val="003E74D7"/>
    <w:rsid w:val="00406000"/>
    <w:rsid w:val="004174F9"/>
    <w:rsid w:val="00425C68"/>
    <w:rsid w:val="004366F1"/>
    <w:rsid w:val="00446718"/>
    <w:rsid w:val="0046550A"/>
    <w:rsid w:val="00474DDA"/>
    <w:rsid w:val="00495395"/>
    <w:rsid w:val="004F0F64"/>
    <w:rsid w:val="0051567A"/>
    <w:rsid w:val="00527E07"/>
    <w:rsid w:val="00544EC5"/>
    <w:rsid w:val="0055788E"/>
    <w:rsid w:val="005648AA"/>
    <w:rsid w:val="0056524F"/>
    <w:rsid w:val="00565C8D"/>
    <w:rsid w:val="005A31BF"/>
    <w:rsid w:val="005C7E45"/>
    <w:rsid w:val="005F749F"/>
    <w:rsid w:val="00604F13"/>
    <w:rsid w:val="00630EEB"/>
    <w:rsid w:val="00631BE3"/>
    <w:rsid w:val="0064326A"/>
    <w:rsid w:val="00651856"/>
    <w:rsid w:val="0066283C"/>
    <w:rsid w:val="006701D2"/>
    <w:rsid w:val="00670A72"/>
    <w:rsid w:val="00675D3B"/>
    <w:rsid w:val="006856AA"/>
    <w:rsid w:val="00692A69"/>
    <w:rsid w:val="00693A97"/>
    <w:rsid w:val="00696B14"/>
    <w:rsid w:val="006A3D8C"/>
    <w:rsid w:val="006A5918"/>
    <w:rsid w:val="006D40EC"/>
    <w:rsid w:val="006F5565"/>
    <w:rsid w:val="007013ED"/>
    <w:rsid w:val="007048A3"/>
    <w:rsid w:val="00706705"/>
    <w:rsid w:val="00711008"/>
    <w:rsid w:val="00727C99"/>
    <w:rsid w:val="00731CD9"/>
    <w:rsid w:val="00734320"/>
    <w:rsid w:val="00741D2B"/>
    <w:rsid w:val="007471C2"/>
    <w:rsid w:val="007651A2"/>
    <w:rsid w:val="00773982"/>
    <w:rsid w:val="00777D4D"/>
    <w:rsid w:val="00785596"/>
    <w:rsid w:val="00785B0B"/>
    <w:rsid w:val="00796096"/>
    <w:rsid w:val="007C2880"/>
    <w:rsid w:val="007C7377"/>
    <w:rsid w:val="007D322B"/>
    <w:rsid w:val="007E2B38"/>
    <w:rsid w:val="00814022"/>
    <w:rsid w:val="00816175"/>
    <w:rsid w:val="00820272"/>
    <w:rsid w:val="0082232C"/>
    <w:rsid w:val="008337DA"/>
    <w:rsid w:val="00882B68"/>
    <w:rsid w:val="008A3CF5"/>
    <w:rsid w:val="008B5E1B"/>
    <w:rsid w:val="008C102A"/>
    <w:rsid w:val="008C4171"/>
    <w:rsid w:val="008D0955"/>
    <w:rsid w:val="008F3DE2"/>
    <w:rsid w:val="009372BD"/>
    <w:rsid w:val="00937D2A"/>
    <w:rsid w:val="00946F6A"/>
    <w:rsid w:val="00951838"/>
    <w:rsid w:val="009873C7"/>
    <w:rsid w:val="00991CAE"/>
    <w:rsid w:val="009A2FED"/>
    <w:rsid w:val="009A4866"/>
    <w:rsid w:val="009A705B"/>
    <w:rsid w:val="009B1F3B"/>
    <w:rsid w:val="009B7378"/>
    <w:rsid w:val="009D2FA6"/>
    <w:rsid w:val="00A0290D"/>
    <w:rsid w:val="00A06E0A"/>
    <w:rsid w:val="00A16022"/>
    <w:rsid w:val="00A173D8"/>
    <w:rsid w:val="00A20F4D"/>
    <w:rsid w:val="00A34DD9"/>
    <w:rsid w:val="00A4298E"/>
    <w:rsid w:val="00A6081A"/>
    <w:rsid w:val="00A63714"/>
    <w:rsid w:val="00A662A4"/>
    <w:rsid w:val="00A72CE9"/>
    <w:rsid w:val="00A823FE"/>
    <w:rsid w:val="00A95492"/>
    <w:rsid w:val="00AA45B4"/>
    <w:rsid w:val="00AC2FA8"/>
    <w:rsid w:val="00AD0FE1"/>
    <w:rsid w:val="00AD2FA0"/>
    <w:rsid w:val="00AF391C"/>
    <w:rsid w:val="00B34316"/>
    <w:rsid w:val="00B42179"/>
    <w:rsid w:val="00B60BEC"/>
    <w:rsid w:val="00B64BFA"/>
    <w:rsid w:val="00B71203"/>
    <w:rsid w:val="00B75B04"/>
    <w:rsid w:val="00BA6019"/>
    <w:rsid w:val="00BB72E8"/>
    <w:rsid w:val="00BC24A4"/>
    <w:rsid w:val="00BC2DDD"/>
    <w:rsid w:val="00BC4413"/>
    <w:rsid w:val="00C03E84"/>
    <w:rsid w:val="00C1714D"/>
    <w:rsid w:val="00C40980"/>
    <w:rsid w:val="00C530DA"/>
    <w:rsid w:val="00C54ED7"/>
    <w:rsid w:val="00C56DE1"/>
    <w:rsid w:val="00C62D7E"/>
    <w:rsid w:val="00C6320A"/>
    <w:rsid w:val="00C922B9"/>
    <w:rsid w:val="00C931A9"/>
    <w:rsid w:val="00CD48E7"/>
    <w:rsid w:val="00CE6114"/>
    <w:rsid w:val="00CF78B9"/>
    <w:rsid w:val="00D13181"/>
    <w:rsid w:val="00D214FB"/>
    <w:rsid w:val="00D47CAB"/>
    <w:rsid w:val="00D52EB1"/>
    <w:rsid w:val="00D704EF"/>
    <w:rsid w:val="00D86EEF"/>
    <w:rsid w:val="00DB68AD"/>
    <w:rsid w:val="00DB7642"/>
    <w:rsid w:val="00DC5A2F"/>
    <w:rsid w:val="00DD2C36"/>
    <w:rsid w:val="00DD75AE"/>
    <w:rsid w:val="00DE27FE"/>
    <w:rsid w:val="00DF78DE"/>
    <w:rsid w:val="00E051D4"/>
    <w:rsid w:val="00E2619F"/>
    <w:rsid w:val="00E46DCD"/>
    <w:rsid w:val="00E53934"/>
    <w:rsid w:val="00E91092"/>
    <w:rsid w:val="00EA479F"/>
    <w:rsid w:val="00EB37DF"/>
    <w:rsid w:val="00EC03EA"/>
    <w:rsid w:val="00EF3ED5"/>
    <w:rsid w:val="00EF7121"/>
    <w:rsid w:val="00F032A0"/>
    <w:rsid w:val="00F122E3"/>
    <w:rsid w:val="00F15A93"/>
    <w:rsid w:val="00F34404"/>
    <w:rsid w:val="00F35B93"/>
    <w:rsid w:val="00F364E4"/>
    <w:rsid w:val="00F375D8"/>
    <w:rsid w:val="00F41DCB"/>
    <w:rsid w:val="00F502CE"/>
    <w:rsid w:val="00F52E68"/>
    <w:rsid w:val="00F64BB2"/>
    <w:rsid w:val="00F74F90"/>
    <w:rsid w:val="00F81ABB"/>
    <w:rsid w:val="00F81ED1"/>
    <w:rsid w:val="00F92015"/>
    <w:rsid w:val="00F9277C"/>
    <w:rsid w:val="00F97FD2"/>
    <w:rsid w:val="00FD4B74"/>
    <w:rsid w:val="00FE0989"/>
    <w:rsid w:val="00FE3DC1"/>
    <w:rsid w:val="00FE4B8E"/>
    <w:rsid w:val="00FE602F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39085"/>
  <w15:chartTrackingRefBased/>
  <w15:docId w15:val="{D0EE1A1E-CD13-4DC7-B4B3-000746DD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203"/>
    <w:pPr>
      <w:spacing w:after="120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92015"/>
    <w:pPr>
      <w:keepNext/>
      <w:keepLines/>
      <w:spacing w:before="240" w:after="240"/>
      <w:outlineLvl w:val="0"/>
    </w:pPr>
    <w:rPr>
      <w:rFonts w:eastAsiaTheme="majorEastAs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95492"/>
    <w:pPr>
      <w:keepNext/>
      <w:keepLines/>
      <w:tabs>
        <w:tab w:val="center" w:leader="hyphen" w:pos="4962"/>
        <w:tab w:val="right" w:leader="hyphen" w:pos="9922"/>
      </w:tabs>
      <w:spacing w:before="240" w:after="240"/>
      <w:outlineLvl w:val="1"/>
    </w:pPr>
    <w:rPr>
      <w:rFonts w:ascii="McLaren" w:eastAsiaTheme="majorEastAsia" w:hAnsi="McLaren"/>
      <w:b/>
      <w:bCs/>
      <w:color w:val="D53249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2015"/>
    <w:pPr>
      <w:keepNext/>
      <w:keepLines/>
      <w:spacing w:before="120"/>
      <w:outlineLvl w:val="2"/>
    </w:pPr>
    <w:rPr>
      <w:rFonts w:eastAsiaTheme="majorEastAsia"/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2015"/>
    <w:pPr>
      <w:keepNext/>
      <w:keepLines/>
      <w:spacing w:before="120"/>
      <w:outlineLvl w:val="3"/>
    </w:pPr>
    <w:rPr>
      <w:rFonts w:eastAsiaTheme="majorEastAsia"/>
      <w:i/>
      <w:i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41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41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41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41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41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2015"/>
    <w:rPr>
      <w:rFonts w:ascii="Arial" w:eastAsiaTheme="majorEastAsia" w:hAnsi="Arial" w:cs="Arial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95492"/>
    <w:rPr>
      <w:rFonts w:ascii="McLaren" w:eastAsiaTheme="majorEastAsia" w:hAnsi="McLaren" w:cs="Calibri"/>
      <w:b/>
      <w:bCs/>
      <w:color w:val="D53249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F92015"/>
    <w:rPr>
      <w:rFonts w:ascii="Arial" w:eastAsiaTheme="majorEastAsia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92015"/>
    <w:rPr>
      <w:rFonts w:ascii="Arial" w:eastAsiaTheme="majorEastAsia" w:hAnsi="Arial" w:cs="Arial"/>
      <w:i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4171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4171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4171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4171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4171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95492"/>
    <w:pPr>
      <w:tabs>
        <w:tab w:val="center" w:leader="hyphen" w:pos="4961"/>
        <w:tab w:val="right" w:leader="hyphen" w:pos="9923"/>
      </w:tabs>
      <w:spacing w:after="360" w:line="240" w:lineRule="auto"/>
      <w:contextualSpacing/>
    </w:pPr>
    <w:rPr>
      <w:rFonts w:ascii="McLaren" w:eastAsiaTheme="majorEastAsia" w:hAnsi="McLaren" w:cs="Forte Forward"/>
      <w:b/>
      <w:color w:val="D53249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5492"/>
    <w:rPr>
      <w:rFonts w:ascii="McLaren" w:eastAsiaTheme="majorEastAsia" w:hAnsi="McLaren" w:cs="Forte Forward"/>
      <w:b/>
      <w:color w:val="D53249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41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4171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C4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4171"/>
    <w:rPr>
      <w:rFonts w:ascii="Arial" w:hAnsi="Arial" w:cs="Arial"/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C41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41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4171"/>
    <w:rPr>
      <w:rFonts w:ascii="Arial" w:hAnsi="Arial" w:cs="Arial"/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C417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ader">
    <w:name w:val="Titel kader"/>
    <w:basedOn w:val="Standaard"/>
    <w:next w:val="Volletekst"/>
    <w:qFormat/>
    <w:rsid w:val="00446718"/>
    <w:pPr>
      <w:spacing w:line="240" w:lineRule="auto"/>
    </w:pPr>
    <w:rPr>
      <w:b/>
      <w:bCs/>
      <w:color w:val="D53249"/>
    </w:rPr>
  </w:style>
  <w:style w:type="paragraph" w:customStyle="1" w:styleId="Bulletintabel">
    <w:name w:val="Bullet in tabel"/>
    <w:basedOn w:val="Lijstalinea"/>
    <w:rsid w:val="00CD48E7"/>
    <w:pPr>
      <w:numPr>
        <w:numId w:val="2"/>
      </w:numPr>
      <w:ind w:left="357" w:hanging="357"/>
    </w:pPr>
  </w:style>
  <w:style w:type="paragraph" w:customStyle="1" w:styleId="Lijsttabel">
    <w:name w:val="Lijst tabel"/>
    <w:basedOn w:val="Standaard"/>
    <w:qFormat/>
    <w:rsid w:val="00937D2A"/>
    <w:pPr>
      <w:tabs>
        <w:tab w:val="left" w:pos="425"/>
      </w:tabs>
      <w:spacing w:line="240" w:lineRule="auto"/>
      <w:ind w:left="425" w:hanging="425"/>
    </w:pPr>
  </w:style>
  <w:style w:type="paragraph" w:customStyle="1" w:styleId="Tabelsubkop">
    <w:name w:val="Tabel subkop"/>
    <w:basedOn w:val="Standaard"/>
    <w:qFormat/>
    <w:rsid w:val="00E2619F"/>
    <w:pPr>
      <w:spacing w:line="240" w:lineRule="auto"/>
    </w:pPr>
    <w:rPr>
      <w:b/>
      <w:bCs/>
      <w:color w:val="D53249"/>
    </w:rPr>
  </w:style>
  <w:style w:type="paragraph" w:customStyle="1" w:styleId="Volletekst">
    <w:name w:val="Volle tekst"/>
    <w:basedOn w:val="Standaard"/>
    <w:qFormat/>
    <w:rsid w:val="00527E07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7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01D2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7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01D2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6701D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1D2"/>
    <w:rPr>
      <w:color w:val="605E5C"/>
      <w:shd w:val="clear" w:color="auto" w:fill="E1DFDD"/>
    </w:rPr>
  </w:style>
  <w:style w:type="paragraph" w:customStyle="1" w:styleId="Bron">
    <w:name w:val="Bron"/>
    <w:basedOn w:val="Volletekst"/>
    <w:qFormat/>
    <w:rsid w:val="0064326A"/>
    <w:pPr>
      <w:jc w:val="right"/>
    </w:pPr>
    <w:rPr>
      <w:i/>
      <w:iCs/>
      <w:color w:val="D53249"/>
    </w:rPr>
  </w:style>
  <w:style w:type="paragraph" w:customStyle="1" w:styleId="Opsomming">
    <w:name w:val="Opsomming"/>
    <w:basedOn w:val="Lijstalinea"/>
    <w:qFormat/>
    <w:rsid w:val="00E2619F"/>
    <w:pPr>
      <w:numPr>
        <w:numId w:val="4"/>
      </w:numPr>
      <w:ind w:left="357" w:hanging="357"/>
    </w:pPr>
  </w:style>
  <w:style w:type="paragraph" w:customStyle="1" w:styleId="Tabelsubkop2">
    <w:name w:val="Tabel subkop 2"/>
    <w:basedOn w:val="Tabelsubkop"/>
    <w:qFormat/>
    <w:rsid w:val="001E4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Universiteit%20Antwerpen\Documenten\Aangepaste%20Office-sjablonen\Sjabloon%20probleemopdracht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probleemopdrachten.dotx</Template>
  <TotalTime>1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Van Elsen</dc:creator>
  <cp:keywords/>
  <dc:description/>
  <cp:lastModifiedBy>Joris Van Elsen</cp:lastModifiedBy>
  <cp:revision>1</cp:revision>
  <cp:lastPrinted>2026-05-03T17:33:00Z</cp:lastPrinted>
  <dcterms:created xsi:type="dcterms:W3CDTF">2026-05-19T11:13:00Z</dcterms:created>
  <dcterms:modified xsi:type="dcterms:W3CDTF">2026-05-19T11:14:00Z</dcterms:modified>
</cp:coreProperties>
</file>